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C58C" w14:textId="77777777" w:rsidR="00FE067E" w:rsidRPr="00340D5C" w:rsidRDefault="003C6034" w:rsidP="00CC1F3B">
      <w:pPr>
        <w:pStyle w:val="TitlePageOrigin"/>
        <w:rPr>
          <w:color w:val="auto"/>
        </w:rPr>
      </w:pPr>
      <w:r w:rsidRPr="00340D5C">
        <w:rPr>
          <w:caps w:val="0"/>
          <w:color w:val="auto"/>
        </w:rPr>
        <w:t>WEST VIRGINIA LEGISLATURE</w:t>
      </w:r>
    </w:p>
    <w:p w14:paraId="34AF591D" w14:textId="0EC3D831" w:rsidR="00CD36CF" w:rsidRPr="00340D5C" w:rsidRDefault="00CD36CF" w:rsidP="00CC1F3B">
      <w:pPr>
        <w:pStyle w:val="TitlePageSession"/>
        <w:rPr>
          <w:color w:val="auto"/>
        </w:rPr>
      </w:pPr>
      <w:r w:rsidRPr="00340D5C">
        <w:rPr>
          <w:color w:val="auto"/>
        </w:rPr>
        <w:t>20</w:t>
      </w:r>
      <w:r w:rsidR="00EC5E63" w:rsidRPr="00340D5C">
        <w:rPr>
          <w:color w:val="auto"/>
        </w:rPr>
        <w:t>2</w:t>
      </w:r>
      <w:r w:rsidR="001D78F8" w:rsidRPr="00340D5C">
        <w:rPr>
          <w:color w:val="auto"/>
        </w:rPr>
        <w:t>3</w:t>
      </w:r>
      <w:r w:rsidRPr="00340D5C">
        <w:rPr>
          <w:color w:val="auto"/>
        </w:rPr>
        <w:t xml:space="preserve"> </w:t>
      </w:r>
      <w:r w:rsidR="003C6034" w:rsidRPr="00340D5C">
        <w:rPr>
          <w:caps w:val="0"/>
          <w:color w:val="auto"/>
        </w:rPr>
        <w:t>REGULAR SESSION</w:t>
      </w:r>
    </w:p>
    <w:p w14:paraId="45FA6B6D" w14:textId="77777777" w:rsidR="00CD36CF" w:rsidRPr="00340D5C" w:rsidRDefault="00450C61" w:rsidP="00CC1F3B">
      <w:pPr>
        <w:pStyle w:val="TitlePageBillPrefix"/>
        <w:rPr>
          <w:color w:val="auto"/>
        </w:rPr>
      </w:pPr>
      <w:sdt>
        <w:sdtPr>
          <w:rPr>
            <w:color w:val="auto"/>
          </w:rPr>
          <w:tag w:val="IntroDate"/>
          <w:id w:val="-1236936958"/>
          <w:placeholder>
            <w:docPart w:val="94FFA174ACB34702ACD7FEDE5288ECCC"/>
          </w:placeholder>
          <w:text/>
        </w:sdtPr>
        <w:sdtEndPr/>
        <w:sdtContent>
          <w:r w:rsidR="00AE48A0" w:rsidRPr="00340D5C">
            <w:rPr>
              <w:color w:val="auto"/>
            </w:rPr>
            <w:t>Introduced</w:t>
          </w:r>
        </w:sdtContent>
      </w:sdt>
    </w:p>
    <w:p w14:paraId="32F80FC9" w14:textId="246BBBBE" w:rsidR="00CD36CF" w:rsidRPr="00340D5C" w:rsidRDefault="00450C61" w:rsidP="00CC1F3B">
      <w:pPr>
        <w:pStyle w:val="BillNumber"/>
        <w:rPr>
          <w:color w:val="auto"/>
        </w:rPr>
      </w:pPr>
      <w:sdt>
        <w:sdtPr>
          <w:rPr>
            <w:color w:val="auto"/>
          </w:rPr>
          <w:tag w:val="Chamber"/>
          <w:id w:val="893011969"/>
          <w:lock w:val="sdtLocked"/>
          <w:placeholder>
            <w:docPart w:val="AAA5AFF88C3A430A9D15C4DDC87254F4"/>
          </w:placeholder>
          <w:dropDownList>
            <w:listItem w:displayText="House" w:value="House"/>
            <w:listItem w:displayText="Senate" w:value="Senate"/>
          </w:dropDownList>
        </w:sdtPr>
        <w:sdtEndPr/>
        <w:sdtContent>
          <w:r w:rsidR="00C33434" w:rsidRPr="00340D5C">
            <w:rPr>
              <w:color w:val="auto"/>
            </w:rPr>
            <w:t>House</w:t>
          </w:r>
        </w:sdtContent>
      </w:sdt>
      <w:r w:rsidR="00303684" w:rsidRPr="00340D5C">
        <w:rPr>
          <w:color w:val="auto"/>
        </w:rPr>
        <w:t xml:space="preserve"> </w:t>
      </w:r>
      <w:r w:rsidR="00CD36CF" w:rsidRPr="00340D5C">
        <w:rPr>
          <w:color w:val="auto"/>
        </w:rPr>
        <w:t xml:space="preserve">Bill </w:t>
      </w:r>
      <w:sdt>
        <w:sdtPr>
          <w:rPr>
            <w:color w:val="auto"/>
          </w:rPr>
          <w:tag w:val="BNum"/>
          <w:id w:val="1645317809"/>
          <w:lock w:val="sdtLocked"/>
          <w:placeholder>
            <w:docPart w:val="FBF8B53A258C45C1854ADBAF0B557B28"/>
          </w:placeholder>
          <w:text/>
        </w:sdtPr>
        <w:sdtEndPr/>
        <w:sdtContent>
          <w:r>
            <w:rPr>
              <w:color w:val="auto"/>
            </w:rPr>
            <w:t>2378</w:t>
          </w:r>
        </w:sdtContent>
      </w:sdt>
    </w:p>
    <w:p w14:paraId="71826E07" w14:textId="5A82039D" w:rsidR="00CD36CF" w:rsidRPr="00340D5C" w:rsidRDefault="00CD36CF" w:rsidP="00CC1F3B">
      <w:pPr>
        <w:pStyle w:val="Sponsors"/>
        <w:rPr>
          <w:color w:val="auto"/>
        </w:rPr>
      </w:pPr>
      <w:r w:rsidRPr="00340D5C">
        <w:rPr>
          <w:color w:val="auto"/>
        </w:rPr>
        <w:t xml:space="preserve">By </w:t>
      </w:r>
      <w:sdt>
        <w:sdtPr>
          <w:rPr>
            <w:color w:val="auto"/>
          </w:rPr>
          <w:tag w:val="Sponsors"/>
          <w:id w:val="1589585889"/>
          <w:placeholder>
            <w:docPart w:val="01B5936DDE1643AAB39B13A80EDFC7C6"/>
          </w:placeholder>
          <w:text w:multiLine="1"/>
        </w:sdtPr>
        <w:sdtEndPr/>
        <w:sdtContent>
          <w:r w:rsidR="001D78F8" w:rsidRPr="00340D5C">
            <w:rPr>
              <w:color w:val="auto"/>
            </w:rPr>
            <w:t>Delegate Rowe</w:t>
          </w:r>
        </w:sdtContent>
      </w:sdt>
    </w:p>
    <w:p w14:paraId="33C404D8" w14:textId="3E588E1F" w:rsidR="00E831B3" w:rsidRPr="00340D5C" w:rsidRDefault="00CD36CF" w:rsidP="00CC1F3B">
      <w:pPr>
        <w:pStyle w:val="References"/>
        <w:rPr>
          <w:color w:val="auto"/>
        </w:rPr>
      </w:pPr>
      <w:r w:rsidRPr="00340D5C">
        <w:rPr>
          <w:color w:val="auto"/>
        </w:rPr>
        <w:t>[</w:t>
      </w:r>
      <w:sdt>
        <w:sdtPr>
          <w:rPr>
            <w:color w:val="auto"/>
          </w:rPr>
          <w:tag w:val="References"/>
          <w:id w:val="-1043047873"/>
          <w:placeholder>
            <w:docPart w:val="D6887174C0964AF9A2F55D83AEDF6008"/>
          </w:placeholder>
          <w:text w:multiLine="1"/>
        </w:sdtPr>
        <w:sdtEndPr/>
        <w:sdtContent>
          <w:r w:rsidR="00450C61">
            <w:rPr>
              <w:color w:val="auto"/>
            </w:rPr>
            <w:t>Introduced January 11, 2023; Referred to the Committee on Workforce Development then Finance</w:t>
          </w:r>
        </w:sdtContent>
      </w:sdt>
      <w:r w:rsidRPr="00340D5C">
        <w:rPr>
          <w:color w:val="auto"/>
        </w:rPr>
        <w:t>]</w:t>
      </w:r>
    </w:p>
    <w:p w14:paraId="01FAA784" w14:textId="17B71E0E" w:rsidR="00303684" w:rsidRPr="00340D5C" w:rsidRDefault="0000526A" w:rsidP="00CC1F3B">
      <w:pPr>
        <w:pStyle w:val="TitleSection"/>
        <w:rPr>
          <w:color w:val="auto"/>
        </w:rPr>
      </w:pPr>
      <w:r w:rsidRPr="00340D5C">
        <w:rPr>
          <w:color w:val="auto"/>
        </w:rPr>
        <w:lastRenderedPageBreak/>
        <w:t>A BILL</w:t>
      </w:r>
      <w:r w:rsidR="001D78F8" w:rsidRPr="00340D5C">
        <w:rPr>
          <w:color w:val="auto"/>
        </w:rPr>
        <w:t xml:space="preserve"> to amend and reenact §21-5C-2 of the Code of West Virginia, 1931, as amended, relating to increasing the minimum wage in West Virginia to the rate of $15 per hour, phased in over a six year period.</w:t>
      </w:r>
    </w:p>
    <w:p w14:paraId="07F92CA7" w14:textId="77777777" w:rsidR="00303684" w:rsidRPr="00340D5C" w:rsidRDefault="00303684" w:rsidP="00CC1F3B">
      <w:pPr>
        <w:pStyle w:val="EnactingClause"/>
        <w:rPr>
          <w:color w:val="auto"/>
        </w:rPr>
      </w:pPr>
      <w:r w:rsidRPr="00340D5C">
        <w:rPr>
          <w:color w:val="auto"/>
        </w:rPr>
        <w:t>Be it enacted by the Legislature of West Virginia:</w:t>
      </w:r>
    </w:p>
    <w:p w14:paraId="7D32B0E6" w14:textId="77777777" w:rsidR="003C6034" w:rsidRPr="00340D5C" w:rsidRDefault="003C6034" w:rsidP="00CC1F3B">
      <w:pPr>
        <w:pStyle w:val="EnactingClause"/>
        <w:rPr>
          <w:color w:val="auto"/>
        </w:rPr>
        <w:sectPr w:rsidR="003C6034" w:rsidRPr="00340D5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E36FA6" w14:textId="77777777" w:rsidR="001D78F8" w:rsidRPr="00340D5C" w:rsidRDefault="001D78F8" w:rsidP="00D8016E">
      <w:pPr>
        <w:pStyle w:val="ArticleHeading"/>
        <w:rPr>
          <w:color w:val="auto"/>
        </w:rPr>
      </w:pPr>
      <w:r w:rsidRPr="00340D5C">
        <w:rPr>
          <w:color w:val="auto"/>
        </w:rPr>
        <w:t>ARTICLE 5C. MINIMUM WAGE AND MAXIMUM HOURS STANDARDS FOR EMPLOYEES.</w:t>
      </w:r>
    </w:p>
    <w:p w14:paraId="3E3BA8F3" w14:textId="77777777" w:rsidR="001D78F8" w:rsidRPr="00340D5C" w:rsidRDefault="001D78F8" w:rsidP="00902F76">
      <w:pPr>
        <w:pStyle w:val="SectionHeading"/>
        <w:rPr>
          <w:color w:val="auto"/>
        </w:rPr>
      </w:pPr>
      <w:r w:rsidRPr="00340D5C">
        <w:rPr>
          <w:color w:val="auto"/>
        </w:rPr>
        <w:t>§21-5C-2. Minimum wages.</w:t>
      </w:r>
    </w:p>
    <w:p w14:paraId="2BB258BE" w14:textId="77777777" w:rsidR="001D78F8" w:rsidRPr="00340D5C" w:rsidRDefault="001D78F8" w:rsidP="00902F76">
      <w:pPr>
        <w:pStyle w:val="SectionBody"/>
        <w:rPr>
          <w:color w:val="auto"/>
        </w:rPr>
        <w:sectPr w:rsidR="001D78F8" w:rsidRPr="00340D5C" w:rsidSect="00DF199D">
          <w:type w:val="continuous"/>
          <w:pgSz w:w="12240" w:h="15840" w:code="1"/>
          <w:pgMar w:top="1440" w:right="1440" w:bottom="1440" w:left="1440" w:header="720" w:footer="720" w:gutter="0"/>
          <w:lnNumType w:countBy="1" w:restart="newSection"/>
          <w:cols w:space="720"/>
          <w:titlePg/>
          <w:docGrid w:linePitch="360"/>
        </w:sectPr>
      </w:pPr>
    </w:p>
    <w:p w14:paraId="11CD5975" w14:textId="5A272B3B" w:rsidR="001D78F8" w:rsidRPr="00340D5C" w:rsidRDefault="001D78F8" w:rsidP="00902F76">
      <w:pPr>
        <w:pStyle w:val="SectionBody"/>
        <w:rPr>
          <w:color w:val="auto"/>
        </w:rPr>
      </w:pPr>
      <w:r w:rsidRPr="00340D5C">
        <w:rPr>
          <w:color w:val="auto"/>
        </w:rPr>
        <w:t xml:space="preserve">(a) </w:t>
      </w:r>
      <w:r w:rsidRPr="00340D5C">
        <w:rPr>
          <w:i/>
          <w:iCs/>
          <w:color w:val="auto"/>
        </w:rPr>
        <w:t>Minimum wage:</w:t>
      </w:r>
    </w:p>
    <w:p w14:paraId="0DED958E" w14:textId="77777777" w:rsidR="001D78F8" w:rsidRPr="00340D5C" w:rsidRDefault="001D78F8" w:rsidP="00902F76">
      <w:pPr>
        <w:pStyle w:val="SectionBody"/>
        <w:rPr>
          <w:color w:val="auto"/>
        </w:rPr>
      </w:pPr>
      <w:r w:rsidRPr="00340D5C">
        <w:rPr>
          <w:color w:val="auto"/>
        </w:rPr>
        <w:t>(1) After June 30, 2006, every employer shall pay to each of his or her employees wages at a rate not less than $5.85 per hour.</w:t>
      </w:r>
    </w:p>
    <w:p w14:paraId="6E8F16F7" w14:textId="77777777" w:rsidR="001D78F8" w:rsidRPr="00340D5C" w:rsidRDefault="001D78F8" w:rsidP="00902F76">
      <w:pPr>
        <w:pStyle w:val="SectionBody"/>
        <w:rPr>
          <w:color w:val="auto"/>
        </w:rPr>
      </w:pPr>
      <w:r w:rsidRPr="00340D5C">
        <w:rPr>
          <w:color w:val="auto"/>
        </w:rPr>
        <w:t>(2) After June 30, 2007, every employer shall pay to each of his or her employees wages at a rate not less than $6.55 per hour.</w:t>
      </w:r>
    </w:p>
    <w:p w14:paraId="0270EC48" w14:textId="77777777" w:rsidR="001D78F8" w:rsidRPr="00340D5C" w:rsidRDefault="001D78F8" w:rsidP="00902F76">
      <w:pPr>
        <w:pStyle w:val="SectionBody"/>
        <w:rPr>
          <w:color w:val="auto"/>
        </w:rPr>
      </w:pPr>
      <w:r w:rsidRPr="00340D5C">
        <w:rPr>
          <w:color w:val="auto"/>
        </w:rPr>
        <w:t>(3) After June 30, 2008, every employer shall pay to each of his or her employees wages at a rate not less than $7.25 per hour.</w:t>
      </w:r>
    </w:p>
    <w:p w14:paraId="41254505" w14:textId="77777777" w:rsidR="001D78F8" w:rsidRPr="00340D5C" w:rsidRDefault="001D78F8" w:rsidP="00902F76">
      <w:pPr>
        <w:pStyle w:val="SectionBody"/>
        <w:rPr>
          <w:color w:val="auto"/>
        </w:rPr>
      </w:pPr>
      <w:r w:rsidRPr="00340D5C">
        <w:rPr>
          <w:color w:val="auto"/>
        </w:rPr>
        <w:t>(4) After December 31, 2014, every employer shall pay to each of his or her employees wages at a rate not less than $8.00 per hour.</w:t>
      </w:r>
    </w:p>
    <w:p w14:paraId="4DD5B9DE" w14:textId="2C28FE81" w:rsidR="001D78F8" w:rsidRPr="00340D5C" w:rsidRDefault="001D78F8" w:rsidP="00902F76">
      <w:pPr>
        <w:pStyle w:val="SectionBody"/>
        <w:rPr>
          <w:color w:val="auto"/>
        </w:rPr>
      </w:pPr>
      <w:r w:rsidRPr="00340D5C">
        <w:rPr>
          <w:color w:val="auto"/>
        </w:rPr>
        <w:t>(5) After December 31, 2015, every employer shall pay to each of his or her employees wages at a rate not less than $8.75 per hour.</w:t>
      </w:r>
    </w:p>
    <w:p w14:paraId="05CE58AD" w14:textId="2A5C2A58" w:rsidR="001D78F8" w:rsidRPr="00340D5C" w:rsidRDefault="001D78F8" w:rsidP="001D78F8">
      <w:pPr>
        <w:pStyle w:val="SectionBody"/>
        <w:rPr>
          <w:color w:val="auto"/>
          <w:u w:val="single"/>
        </w:rPr>
      </w:pPr>
      <w:r w:rsidRPr="00340D5C">
        <w:rPr>
          <w:color w:val="auto"/>
          <w:u w:val="single"/>
        </w:rPr>
        <w:t>(6) Effective September 30th, 2023, the existing state Minimum Wage shall increase to $10.00 per hour, and then increase each September 30th thereafter by $1.00 per hour, until the Minimum Wage reaches $15.00 per hour on September 30th, 2028</w:t>
      </w:r>
      <w:r w:rsidR="00340D5C" w:rsidRPr="00340D5C">
        <w:rPr>
          <w:color w:val="auto"/>
          <w:u w:val="single"/>
        </w:rPr>
        <w:t>:</w:t>
      </w:r>
      <w:r w:rsidRPr="00340D5C">
        <w:rPr>
          <w:color w:val="auto"/>
          <w:u w:val="single"/>
        </w:rPr>
        <w:t xml:space="preserve"> </w:t>
      </w:r>
      <w:r w:rsidRPr="00340D5C">
        <w:rPr>
          <w:i/>
          <w:iCs/>
          <w:color w:val="auto"/>
          <w:u w:val="single"/>
        </w:rPr>
        <w:t>Provided,</w:t>
      </w:r>
      <w:r w:rsidRPr="00340D5C">
        <w:rPr>
          <w:color w:val="auto"/>
          <w:u w:val="single"/>
        </w:rPr>
        <w:t xml:space="preserve"> That for any year that the total of the prior twelve months the Consumer Price Index as published by the United States Department of Labor for all consumers has decreased, the wage increase for that year shall be deferred until the next subsequent year when the index has increased. When an increase in the minimum wage has been deferred for a year, any subsequent year increase when an increase in the Consumer Price Index shall be delayed for the period equal to the period of deferment. Any employer with fewer than six employees or a full time equivalent of fewer than six employees, calculated on wages paid for 40 hours per week for 52 weeks per year during the twelve-month period of the employer</w:t>
      </w:r>
      <w:r w:rsidR="00340D5C" w:rsidRPr="00340D5C">
        <w:rPr>
          <w:color w:val="auto"/>
          <w:u w:val="single"/>
        </w:rPr>
        <w:t>'</w:t>
      </w:r>
      <w:r w:rsidRPr="00340D5C">
        <w:rPr>
          <w:color w:val="auto"/>
          <w:u w:val="single"/>
        </w:rPr>
        <w:t>s most recent tax year, shall not be required to pay a wage rate greater than $11.00 per hour worked during that tax year.</w:t>
      </w:r>
    </w:p>
    <w:p w14:paraId="1B485D75" w14:textId="31F5B1A6" w:rsidR="001D78F8" w:rsidRPr="00340D5C" w:rsidRDefault="001D78F8" w:rsidP="00902F76">
      <w:pPr>
        <w:pStyle w:val="SectionBody"/>
        <w:rPr>
          <w:color w:val="auto"/>
        </w:rPr>
      </w:pPr>
      <w:r w:rsidRPr="00340D5C">
        <w:rPr>
          <w:strike/>
          <w:color w:val="auto"/>
        </w:rPr>
        <w:t>(6)</w:t>
      </w:r>
      <w:r w:rsidR="00784EC3" w:rsidRPr="00340D5C">
        <w:rPr>
          <w:color w:val="auto"/>
          <w:u w:val="single"/>
        </w:rPr>
        <w:t>(7)</w:t>
      </w:r>
      <w:r w:rsidRPr="00340D5C">
        <w:rPr>
          <w:color w:val="auto"/>
        </w:rPr>
        <w:t xml:space="preserve"> </w:t>
      </w:r>
      <w:r w:rsidR="00574690" w:rsidRPr="00340D5C">
        <w:rPr>
          <w:color w:val="auto"/>
        </w:rPr>
        <w:t xml:space="preserve"> </w:t>
      </w:r>
      <w:r w:rsidRPr="00340D5C">
        <w:rPr>
          <w:color w:val="auto"/>
        </w:rPr>
        <w:t>When the federal minimum hourly wage as prescribed by 29 U.S.C. § 206 (a) (1) is equal to or greater than the wage rate prescribed in the applicable provision of this subsection, every employer shall pay to each of his or her employees wages at a rate of not less than the federal minimum hourly wage as prescribed by 29 U.S.C. §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423602E2" w14:textId="77777777" w:rsidR="001D78F8" w:rsidRPr="00340D5C" w:rsidRDefault="001D78F8" w:rsidP="00902F76">
      <w:pPr>
        <w:pStyle w:val="SectionBody"/>
        <w:rPr>
          <w:color w:val="auto"/>
        </w:rPr>
      </w:pPr>
      <w:r w:rsidRPr="00340D5C">
        <w:rPr>
          <w:color w:val="auto"/>
        </w:rPr>
        <w:t xml:space="preserve">(b) </w:t>
      </w:r>
      <w:r w:rsidRPr="00340D5C">
        <w:rPr>
          <w:i/>
          <w:iCs/>
          <w:color w:val="auto"/>
        </w:rPr>
        <w:t>Training wage</w:t>
      </w:r>
      <w:r w:rsidRPr="00340D5C">
        <w:rPr>
          <w:color w:val="auto"/>
        </w:rPr>
        <w:t>:</w:t>
      </w:r>
    </w:p>
    <w:p w14:paraId="2D19667A" w14:textId="77777777" w:rsidR="001D78F8" w:rsidRPr="00340D5C" w:rsidRDefault="001D78F8" w:rsidP="00902F76">
      <w:pPr>
        <w:pStyle w:val="SectionBody"/>
        <w:rPr>
          <w:color w:val="auto"/>
        </w:rPr>
      </w:pPr>
      <w:r w:rsidRPr="00340D5C">
        <w:rPr>
          <w:color w:val="auto"/>
        </w:rPr>
        <w:t xml:space="preserve">(1) Notwithstanding the provisions set forth in subsection (a) of this section to the contrary, an employer may pay an employee first hired after June 30, 2006, a subminimum training wage not less than $5.15 per hour: </w:t>
      </w:r>
      <w:r w:rsidRPr="00340D5C">
        <w:rPr>
          <w:i/>
          <w:iCs/>
          <w:color w:val="auto"/>
        </w:rPr>
        <w:t>Provided,</w:t>
      </w:r>
      <w:r w:rsidRPr="00340D5C">
        <w:rPr>
          <w:color w:val="auto"/>
        </w:rPr>
        <w:t xml:space="preserve"> That an employer may pay an employee first hired after December 31, 2014, a subminimum training wage not less than $6.40 per hour.</w:t>
      </w:r>
    </w:p>
    <w:p w14:paraId="427D3002" w14:textId="77777777" w:rsidR="001D78F8" w:rsidRPr="00340D5C" w:rsidRDefault="001D78F8" w:rsidP="00902F76">
      <w:pPr>
        <w:pStyle w:val="SectionBody"/>
        <w:rPr>
          <w:color w:val="auto"/>
        </w:rPr>
      </w:pPr>
      <w:r w:rsidRPr="00340D5C">
        <w:rPr>
          <w:color w:val="auto"/>
        </w:rPr>
        <w:t>(2) An employer may not pay the subminimum training wage set forth in subdivision (1) of this subsection to any individual:</w:t>
      </w:r>
    </w:p>
    <w:p w14:paraId="57A7A6D3" w14:textId="2F707B08" w:rsidR="001D78F8" w:rsidRPr="00340D5C" w:rsidRDefault="001D78F8" w:rsidP="00902F76">
      <w:pPr>
        <w:pStyle w:val="SectionBody"/>
        <w:rPr>
          <w:color w:val="auto"/>
        </w:rPr>
      </w:pPr>
      <w:r w:rsidRPr="00340D5C">
        <w:rPr>
          <w:color w:val="auto"/>
        </w:rPr>
        <w:t>(A) Who has attained or attains while an employee of the employer, the age of 20 years; or</w:t>
      </w:r>
    </w:p>
    <w:p w14:paraId="55B7CE48" w14:textId="358424F7" w:rsidR="001D78F8" w:rsidRPr="00340D5C" w:rsidRDefault="001D78F8" w:rsidP="00902F76">
      <w:pPr>
        <w:pStyle w:val="SectionBody"/>
        <w:rPr>
          <w:color w:val="auto"/>
        </w:rPr>
      </w:pPr>
      <w:r w:rsidRPr="00340D5C">
        <w:rPr>
          <w:color w:val="auto"/>
        </w:rPr>
        <w:t xml:space="preserve">(B) For a cumulative period of not more than 90 days per employee: </w:t>
      </w:r>
      <w:r w:rsidRPr="00340D5C">
        <w:rPr>
          <w:i/>
          <w:iCs/>
          <w:color w:val="auto"/>
        </w:rPr>
        <w:t>Provided,</w:t>
      </w:r>
      <w:r w:rsidRPr="00340D5C">
        <w:rPr>
          <w:color w:val="auto"/>
        </w:rPr>
        <w:t xml:space="preserve"> That if any business has not been in operation for more than 90 days at the time the employer hired the employee, the employer may pay the employee the subminimum training wage set forth in subdivision (1) of this subsection for an additional period not to exceed 90 days.</w:t>
      </w:r>
    </w:p>
    <w:p w14:paraId="07719400" w14:textId="0A5CFA91" w:rsidR="001D78F8" w:rsidRPr="00340D5C" w:rsidRDefault="001D78F8" w:rsidP="00902F76">
      <w:pPr>
        <w:pStyle w:val="SectionBody"/>
        <w:rPr>
          <w:color w:val="auto"/>
        </w:rPr>
      </w:pPr>
      <w:r w:rsidRPr="00340D5C">
        <w:rPr>
          <w:color w:val="auto"/>
        </w:rPr>
        <w:t>(3) When the federal subminimum training wage as prescribed by 29 U.S.C. § 206 (g) (1) is equal to or greater than the wage rate prescribed in subdivision (1) of this subsection, every employer shall pay to each of his or her employees wages at a rate of not less than the federal subminimum training wage as prescribed by 29 U.S.C. §206 (g) (1).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 206 (g) (1)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1CB95B2A" w14:textId="4486E209" w:rsidR="008736AA" w:rsidRPr="00340D5C" w:rsidRDefault="001D78F8" w:rsidP="00CC1F3B">
      <w:pPr>
        <w:pStyle w:val="SectionBody"/>
        <w:rPr>
          <w:color w:val="auto"/>
        </w:rPr>
      </w:pPr>
      <w:r w:rsidRPr="00340D5C">
        <w:rPr>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340D5C">
        <w:rPr>
          <w:i/>
          <w:iCs/>
          <w:color w:val="auto"/>
        </w:rPr>
        <w:t>Provided,</w:t>
      </w:r>
      <w:r w:rsidRPr="00340D5C">
        <w:rPr>
          <w:color w:val="auto"/>
        </w:rPr>
        <w:t xml:space="preserve"> That at no time may the minimum wage established pursuant to this section fall below the federal minimum hourly wage as prescribed by 29 U.S.C. § 206(a)(1), and at no time may the subminimum training wage established pursuant to this section fall below the federal subminimum training wage rate as prescribed by 29 U.S.C. § 206 (g) (1).</w:t>
      </w:r>
    </w:p>
    <w:p w14:paraId="0DEB08F1" w14:textId="77777777" w:rsidR="00C33014" w:rsidRPr="00340D5C" w:rsidRDefault="00C33014" w:rsidP="00CC1F3B">
      <w:pPr>
        <w:pStyle w:val="Note"/>
        <w:rPr>
          <w:color w:val="auto"/>
        </w:rPr>
      </w:pPr>
    </w:p>
    <w:p w14:paraId="0CC2BF40" w14:textId="3DF49E0F" w:rsidR="006865E9" w:rsidRPr="00340D5C" w:rsidRDefault="00CF1DCA" w:rsidP="00CC1F3B">
      <w:pPr>
        <w:pStyle w:val="Note"/>
        <w:rPr>
          <w:color w:val="auto"/>
        </w:rPr>
      </w:pPr>
      <w:r w:rsidRPr="00340D5C">
        <w:rPr>
          <w:color w:val="auto"/>
        </w:rPr>
        <w:t xml:space="preserve">NOTE: </w:t>
      </w:r>
      <w:r w:rsidR="001D78F8" w:rsidRPr="00340D5C">
        <w:rPr>
          <w:color w:val="auto"/>
        </w:rPr>
        <w:t>The purpose of this bill is to increase the minimum wage requirements in West Virginia to $15 per hour over a six year period.</w:t>
      </w:r>
    </w:p>
    <w:p w14:paraId="262FA87C" w14:textId="77777777" w:rsidR="006865E9" w:rsidRPr="00340D5C" w:rsidRDefault="00AE48A0" w:rsidP="00CC1F3B">
      <w:pPr>
        <w:pStyle w:val="Note"/>
        <w:rPr>
          <w:color w:val="auto"/>
        </w:rPr>
      </w:pPr>
      <w:r w:rsidRPr="00340D5C">
        <w:rPr>
          <w:color w:val="auto"/>
        </w:rPr>
        <w:t>Strike-throughs indicate language that would be stricken from a heading or the present law and underscoring indicates new language that would be added.</w:t>
      </w:r>
    </w:p>
    <w:sectPr w:rsidR="006865E9" w:rsidRPr="00340D5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16C0" w14:textId="77777777" w:rsidR="001D78F8" w:rsidRPr="00B844FE" w:rsidRDefault="001D78F8" w:rsidP="00B844FE">
      <w:r>
        <w:separator/>
      </w:r>
    </w:p>
  </w:endnote>
  <w:endnote w:type="continuationSeparator" w:id="0">
    <w:p w14:paraId="532C8B0C" w14:textId="77777777" w:rsidR="001D78F8" w:rsidRPr="00B844FE" w:rsidRDefault="001D7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F33D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999D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E12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CF03" w14:textId="77777777" w:rsidR="001D78F8" w:rsidRDefault="001D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534C" w14:textId="77777777" w:rsidR="001D78F8" w:rsidRPr="00B844FE" w:rsidRDefault="001D78F8" w:rsidP="00B844FE">
      <w:r>
        <w:separator/>
      </w:r>
    </w:p>
  </w:footnote>
  <w:footnote w:type="continuationSeparator" w:id="0">
    <w:p w14:paraId="5645020A" w14:textId="77777777" w:rsidR="001D78F8" w:rsidRPr="00B844FE" w:rsidRDefault="001D7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6EF7" w14:textId="77777777" w:rsidR="002A0269" w:rsidRPr="00B844FE" w:rsidRDefault="00450C61">
    <w:pPr>
      <w:pStyle w:val="Header"/>
    </w:pPr>
    <w:sdt>
      <w:sdtPr>
        <w:id w:val="-684364211"/>
        <w:placeholder>
          <w:docPart w:val="AAA5AFF88C3A430A9D15C4DDC87254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A5AFF88C3A430A9D15C4DDC87254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C12D" w14:textId="537E4C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D78F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D78F8">
          <w:rPr>
            <w:sz w:val="22"/>
            <w:szCs w:val="22"/>
          </w:rPr>
          <w:t>2023R1063</w:t>
        </w:r>
      </w:sdtContent>
    </w:sdt>
  </w:p>
  <w:p w14:paraId="433397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64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F8"/>
    <w:rsid w:val="0000526A"/>
    <w:rsid w:val="000573A9"/>
    <w:rsid w:val="00085D22"/>
    <w:rsid w:val="000C5C77"/>
    <w:rsid w:val="000E3912"/>
    <w:rsid w:val="0010070F"/>
    <w:rsid w:val="0015112E"/>
    <w:rsid w:val="00154A42"/>
    <w:rsid w:val="001552E7"/>
    <w:rsid w:val="001566B4"/>
    <w:rsid w:val="001A66B7"/>
    <w:rsid w:val="001C279E"/>
    <w:rsid w:val="001D459E"/>
    <w:rsid w:val="001D78F8"/>
    <w:rsid w:val="0022348D"/>
    <w:rsid w:val="0027011C"/>
    <w:rsid w:val="00274200"/>
    <w:rsid w:val="00275740"/>
    <w:rsid w:val="002A0269"/>
    <w:rsid w:val="00303684"/>
    <w:rsid w:val="003143F5"/>
    <w:rsid w:val="00314854"/>
    <w:rsid w:val="00340D5C"/>
    <w:rsid w:val="00394191"/>
    <w:rsid w:val="003C51CD"/>
    <w:rsid w:val="003C6034"/>
    <w:rsid w:val="00400B5C"/>
    <w:rsid w:val="004368E0"/>
    <w:rsid w:val="004452D3"/>
    <w:rsid w:val="00450C61"/>
    <w:rsid w:val="004C13DD"/>
    <w:rsid w:val="004D3ABE"/>
    <w:rsid w:val="004E3441"/>
    <w:rsid w:val="00500579"/>
    <w:rsid w:val="00574690"/>
    <w:rsid w:val="005A5366"/>
    <w:rsid w:val="006369EB"/>
    <w:rsid w:val="00637E73"/>
    <w:rsid w:val="00673693"/>
    <w:rsid w:val="006865E9"/>
    <w:rsid w:val="00686E9A"/>
    <w:rsid w:val="00691F3E"/>
    <w:rsid w:val="00694BFB"/>
    <w:rsid w:val="006A106B"/>
    <w:rsid w:val="006C523D"/>
    <w:rsid w:val="006D4036"/>
    <w:rsid w:val="00784EC3"/>
    <w:rsid w:val="007A5259"/>
    <w:rsid w:val="007A7081"/>
    <w:rsid w:val="007F1CF5"/>
    <w:rsid w:val="00834EDE"/>
    <w:rsid w:val="008736AA"/>
    <w:rsid w:val="008D275D"/>
    <w:rsid w:val="00902B66"/>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121D69"/>
  <w15:chartTrackingRefBased/>
  <w15:docId w15:val="{BAEA4357-CAEF-45F1-AF4C-4628497D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78F8"/>
    <w:rPr>
      <w:rFonts w:eastAsia="Calibri"/>
      <w:b/>
      <w:caps/>
      <w:color w:val="000000"/>
      <w:sz w:val="24"/>
    </w:rPr>
  </w:style>
  <w:style w:type="character" w:customStyle="1" w:styleId="SectionBodyChar">
    <w:name w:val="Section Body Char"/>
    <w:link w:val="SectionBody"/>
    <w:rsid w:val="001D78F8"/>
    <w:rPr>
      <w:rFonts w:eastAsia="Calibri"/>
      <w:color w:val="000000"/>
    </w:rPr>
  </w:style>
  <w:style w:type="character" w:customStyle="1" w:styleId="SectionHeadingChar">
    <w:name w:val="Section Heading Char"/>
    <w:link w:val="SectionHeading"/>
    <w:rsid w:val="001D78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FA174ACB34702ACD7FEDE5288ECCC"/>
        <w:category>
          <w:name w:val="General"/>
          <w:gallery w:val="placeholder"/>
        </w:category>
        <w:types>
          <w:type w:val="bbPlcHdr"/>
        </w:types>
        <w:behaviors>
          <w:behavior w:val="content"/>
        </w:behaviors>
        <w:guid w:val="{C4B7D668-80B2-477C-9258-28AB1F51D15C}"/>
      </w:docPartPr>
      <w:docPartBody>
        <w:p w:rsidR="008B6958" w:rsidRDefault="008B6958">
          <w:pPr>
            <w:pStyle w:val="94FFA174ACB34702ACD7FEDE5288ECCC"/>
          </w:pPr>
          <w:r w:rsidRPr="00B844FE">
            <w:t>Prefix Text</w:t>
          </w:r>
        </w:p>
      </w:docPartBody>
    </w:docPart>
    <w:docPart>
      <w:docPartPr>
        <w:name w:val="AAA5AFF88C3A430A9D15C4DDC87254F4"/>
        <w:category>
          <w:name w:val="General"/>
          <w:gallery w:val="placeholder"/>
        </w:category>
        <w:types>
          <w:type w:val="bbPlcHdr"/>
        </w:types>
        <w:behaviors>
          <w:behavior w:val="content"/>
        </w:behaviors>
        <w:guid w:val="{1D4E8E09-4C90-4566-8714-AE1C6A104231}"/>
      </w:docPartPr>
      <w:docPartBody>
        <w:p w:rsidR="008B6958" w:rsidRDefault="008B6958">
          <w:pPr>
            <w:pStyle w:val="AAA5AFF88C3A430A9D15C4DDC87254F4"/>
          </w:pPr>
          <w:r w:rsidRPr="00B844FE">
            <w:t>[Type here]</w:t>
          </w:r>
        </w:p>
      </w:docPartBody>
    </w:docPart>
    <w:docPart>
      <w:docPartPr>
        <w:name w:val="FBF8B53A258C45C1854ADBAF0B557B28"/>
        <w:category>
          <w:name w:val="General"/>
          <w:gallery w:val="placeholder"/>
        </w:category>
        <w:types>
          <w:type w:val="bbPlcHdr"/>
        </w:types>
        <w:behaviors>
          <w:behavior w:val="content"/>
        </w:behaviors>
        <w:guid w:val="{5311A70B-1A55-4890-B197-A9823D31F11F}"/>
      </w:docPartPr>
      <w:docPartBody>
        <w:p w:rsidR="008B6958" w:rsidRDefault="008B6958">
          <w:pPr>
            <w:pStyle w:val="FBF8B53A258C45C1854ADBAF0B557B28"/>
          </w:pPr>
          <w:r w:rsidRPr="00B844FE">
            <w:t>Number</w:t>
          </w:r>
        </w:p>
      </w:docPartBody>
    </w:docPart>
    <w:docPart>
      <w:docPartPr>
        <w:name w:val="01B5936DDE1643AAB39B13A80EDFC7C6"/>
        <w:category>
          <w:name w:val="General"/>
          <w:gallery w:val="placeholder"/>
        </w:category>
        <w:types>
          <w:type w:val="bbPlcHdr"/>
        </w:types>
        <w:behaviors>
          <w:behavior w:val="content"/>
        </w:behaviors>
        <w:guid w:val="{DBAD6F54-D03C-425C-ACB5-6914912D6188}"/>
      </w:docPartPr>
      <w:docPartBody>
        <w:p w:rsidR="008B6958" w:rsidRDefault="008B6958">
          <w:pPr>
            <w:pStyle w:val="01B5936DDE1643AAB39B13A80EDFC7C6"/>
          </w:pPr>
          <w:r w:rsidRPr="00B844FE">
            <w:t>Enter Sponsors Here</w:t>
          </w:r>
        </w:p>
      </w:docPartBody>
    </w:docPart>
    <w:docPart>
      <w:docPartPr>
        <w:name w:val="D6887174C0964AF9A2F55D83AEDF6008"/>
        <w:category>
          <w:name w:val="General"/>
          <w:gallery w:val="placeholder"/>
        </w:category>
        <w:types>
          <w:type w:val="bbPlcHdr"/>
        </w:types>
        <w:behaviors>
          <w:behavior w:val="content"/>
        </w:behaviors>
        <w:guid w:val="{92978B61-5CD1-405A-A546-E9CD49A2C6C6}"/>
      </w:docPartPr>
      <w:docPartBody>
        <w:p w:rsidR="008B6958" w:rsidRDefault="008B6958">
          <w:pPr>
            <w:pStyle w:val="D6887174C0964AF9A2F55D83AEDF60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58"/>
    <w:rsid w:val="008B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FFA174ACB34702ACD7FEDE5288ECCC">
    <w:name w:val="94FFA174ACB34702ACD7FEDE5288ECCC"/>
  </w:style>
  <w:style w:type="paragraph" w:customStyle="1" w:styleId="AAA5AFF88C3A430A9D15C4DDC87254F4">
    <w:name w:val="AAA5AFF88C3A430A9D15C4DDC87254F4"/>
  </w:style>
  <w:style w:type="paragraph" w:customStyle="1" w:styleId="FBF8B53A258C45C1854ADBAF0B557B28">
    <w:name w:val="FBF8B53A258C45C1854ADBAF0B557B28"/>
  </w:style>
  <w:style w:type="paragraph" w:customStyle="1" w:styleId="01B5936DDE1643AAB39B13A80EDFC7C6">
    <w:name w:val="01B5936DDE1643AAB39B13A80EDFC7C6"/>
  </w:style>
  <w:style w:type="character" w:styleId="PlaceholderText">
    <w:name w:val="Placeholder Text"/>
    <w:basedOn w:val="DefaultParagraphFont"/>
    <w:uiPriority w:val="99"/>
    <w:semiHidden/>
    <w:rPr>
      <w:color w:val="808080"/>
    </w:rPr>
  </w:style>
  <w:style w:type="paragraph" w:customStyle="1" w:styleId="D6887174C0964AF9A2F55D83AEDF6008">
    <w:name w:val="D6887174C0964AF9A2F55D83AEDF6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2023-01-10T17:17:00Z</dcterms:created>
  <dcterms:modified xsi:type="dcterms:W3CDTF">2023-01-10T17:17:00Z</dcterms:modified>
</cp:coreProperties>
</file>